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B" w:rsidRDefault="0089254B" w:rsidP="00E955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БРУСЕНЦЕВСКОГО СЕЛЬСОВЕТА</w:t>
      </w:r>
    </w:p>
    <w:p w:rsidR="0089254B" w:rsidRDefault="0089254B" w:rsidP="00E955A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89254B" w:rsidRDefault="0089254B" w:rsidP="000E1C7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9254B" w:rsidRDefault="0089254B" w:rsidP="000E1C7C">
      <w:pPr>
        <w:jc w:val="center"/>
        <w:rPr>
          <w:sz w:val="28"/>
          <w:szCs w:val="28"/>
        </w:rPr>
      </w:pPr>
    </w:p>
    <w:p w:rsidR="0089254B" w:rsidRDefault="0089254B" w:rsidP="00E955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254B" w:rsidRDefault="0089254B" w:rsidP="00E955AF">
      <w:pPr>
        <w:jc w:val="center"/>
        <w:rPr>
          <w:sz w:val="28"/>
          <w:szCs w:val="28"/>
        </w:rPr>
      </w:pPr>
    </w:p>
    <w:p w:rsidR="0089254B" w:rsidRDefault="0089254B" w:rsidP="00E955AF">
      <w:pPr>
        <w:rPr>
          <w:sz w:val="28"/>
          <w:szCs w:val="28"/>
        </w:rPr>
      </w:pPr>
      <w:r>
        <w:rPr>
          <w:sz w:val="28"/>
          <w:szCs w:val="28"/>
        </w:rPr>
        <w:t>24.12.2018                                с. Брусенцево                                          № 18</w:t>
      </w:r>
    </w:p>
    <w:p w:rsidR="0089254B" w:rsidRDefault="0089254B" w:rsidP="00E955AF">
      <w:pPr>
        <w:rPr>
          <w:sz w:val="28"/>
          <w:szCs w:val="28"/>
        </w:rPr>
      </w:pPr>
    </w:p>
    <w:p w:rsidR="0089254B" w:rsidRDefault="0089254B" w:rsidP="00C123AD"/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DB0CF2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Административных</w:t>
      </w:r>
    </w:p>
    <w:p w:rsidR="0089254B" w:rsidRDefault="0089254B" w:rsidP="00DB0CF2">
      <w:pPr>
        <w:rPr>
          <w:sz w:val="28"/>
          <w:szCs w:val="28"/>
        </w:rPr>
      </w:pPr>
      <w:r>
        <w:rPr>
          <w:sz w:val="28"/>
          <w:szCs w:val="28"/>
        </w:rPr>
        <w:t xml:space="preserve"> регламентов предоставления муниципальных услуг </w:t>
      </w:r>
    </w:p>
    <w:p w:rsidR="0089254B" w:rsidRDefault="0089254B" w:rsidP="00DB0CF2">
      <w:pPr>
        <w:jc w:val="both"/>
      </w:pPr>
      <w:r>
        <w:rPr>
          <w:sz w:val="28"/>
          <w:szCs w:val="28"/>
        </w:rPr>
        <w:t xml:space="preserve"> </w:t>
      </w:r>
    </w:p>
    <w:p w:rsidR="0089254B" w:rsidRDefault="0089254B" w:rsidP="00F329DF">
      <w:pPr>
        <w:ind w:firstLine="720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Федерального закона от 27.07.2010 </w:t>
      </w:r>
      <w:r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1993-р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</w:t>
      </w:r>
      <w:r>
        <w:rPr>
          <w:color w:val="000000"/>
          <w:spacing w:val="13"/>
          <w:sz w:val="28"/>
          <w:szCs w:val="28"/>
        </w:rPr>
        <w:t xml:space="preserve">руководствуясь Уставом </w:t>
      </w:r>
      <w:r>
        <w:rPr>
          <w:color w:val="000000"/>
          <w:spacing w:val="3"/>
          <w:sz w:val="28"/>
          <w:szCs w:val="28"/>
        </w:rPr>
        <w:t>муниципального образования Брусенцевский сельсовет Алтайского края,</w:t>
      </w:r>
    </w:p>
    <w:p w:rsidR="0089254B" w:rsidRDefault="0089254B" w:rsidP="00F329DF">
      <w:pPr>
        <w:ind w:firstLine="72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</w:t>
      </w:r>
    </w:p>
    <w:p w:rsidR="0089254B" w:rsidRPr="00DC65EE" w:rsidRDefault="0089254B" w:rsidP="00F329DF">
      <w:pPr>
        <w:ind w:firstLine="720"/>
        <w:jc w:val="center"/>
        <w:rPr>
          <w:color w:val="000000"/>
          <w:spacing w:val="3"/>
          <w:sz w:val="28"/>
          <w:szCs w:val="28"/>
        </w:rPr>
      </w:pPr>
      <w:r w:rsidRPr="00DC65EE">
        <w:rPr>
          <w:color w:val="000000"/>
          <w:spacing w:val="3"/>
          <w:sz w:val="28"/>
          <w:szCs w:val="28"/>
        </w:rPr>
        <w:t>ПОСТАНОВЛЯЮ:</w:t>
      </w:r>
    </w:p>
    <w:p w:rsidR="0089254B" w:rsidRDefault="0089254B" w:rsidP="00F329DF">
      <w:pPr>
        <w:ind w:firstLine="720"/>
        <w:jc w:val="center"/>
        <w:rPr>
          <w:color w:val="000000"/>
          <w:spacing w:val="13"/>
          <w:sz w:val="28"/>
          <w:szCs w:val="28"/>
        </w:rPr>
      </w:pPr>
    </w:p>
    <w:p w:rsidR="0089254B" w:rsidRDefault="0089254B" w:rsidP="00494515">
      <w:pPr>
        <w:ind w:right="-1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        </w:t>
      </w:r>
      <w:r>
        <w:rPr>
          <w:sz w:val="28"/>
          <w:szCs w:val="28"/>
        </w:rPr>
        <w:t>1.Утвердить прилагаемые Административные регламенты предоставления муниципальных услуг:</w:t>
      </w:r>
    </w:p>
    <w:p w:rsidR="0089254B" w:rsidRPr="004D41BF" w:rsidRDefault="0089254B" w:rsidP="004D41BF">
      <w:pPr>
        <w:shd w:val="clear" w:color="auto" w:fill="FFFFFF"/>
        <w:rPr>
          <w:strike/>
          <w:sz w:val="28"/>
          <w:szCs w:val="28"/>
        </w:rPr>
      </w:pPr>
      <w:r w:rsidRPr="004D41BF">
        <w:rPr>
          <w:sz w:val="28"/>
          <w:szCs w:val="28"/>
        </w:rPr>
        <w:t>-  «Предоставление разрешения на осуществление земляных работ»</w:t>
      </w:r>
      <w:r>
        <w:rPr>
          <w:sz w:val="28"/>
          <w:szCs w:val="28"/>
        </w:rPr>
        <w:t>;</w:t>
      </w:r>
      <w:r w:rsidRPr="004D41BF">
        <w:rPr>
          <w:sz w:val="28"/>
          <w:szCs w:val="28"/>
        </w:rPr>
        <w:t xml:space="preserve"> </w:t>
      </w:r>
    </w:p>
    <w:p w:rsidR="0089254B" w:rsidRPr="004D41BF" w:rsidRDefault="0089254B" w:rsidP="004D41BF">
      <w:pPr>
        <w:autoSpaceDE w:val="0"/>
        <w:autoSpaceDN w:val="0"/>
        <w:adjustRightInd w:val="0"/>
        <w:rPr>
          <w:bCs/>
          <w:sz w:val="28"/>
          <w:szCs w:val="28"/>
        </w:rPr>
      </w:pPr>
      <w:r w:rsidRPr="004D41BF">
        <w:rPr>
          <w:sz w:val="28"/>
          <w:szCs w:val="28"/>
        </w:rPr>
        <w:t>-  «</w:t>
      </w:r>
      <w:r w:rsidRPr="004D41BF">
        <w:rPr>
          <w:bCs/>
          <w:sz w:val="28"/>
          <w:szCs w:val="28"/>
        </w:rPr>
        <w:t xml:space="preserve">Предоставление порубочного билета и (или) разрешения на пересадку </w:t>
      </w:r>
      <w:r w:rsidRPr="004D41BF">
        <w:rPr>
          <w:bCs/>
          <w:sz w:val="28"/>
          <w:szCs w:val="28"/>
        </w:rPr>
        <w:br/>
        <w:t>деревьев и кустарников»</w:t>
      </w:r>
      <w:r>
        <w:rPr>
          <w:bCs/>
          <w:sz w:val="28"/>
          <w:szCs w:val="28"/>
        </w:rPr>
        <w:t>;</w:t>
      </w:r>
    </w:p>
    <w:p w:rsidR="0089254B" w:rsidRPr="004D41BF" w:rsidRDefault="0089254B" w:rsidP="004D41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D41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41BF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ление разрешения на отклонение </w:t>
      </w:r>
      <w:r w:rsidRPr="004D41BF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;</w:t>
      </w:r>
      <w:r w:rsidRPr="004D41BF">
        <w:rPr>
          <w:sz w:val="28"/>
          <w:szCs w:val="28"/>
        </w:rPr>
        <w:t xml:space="preserve"> </w:t>
      </w:r>
    </w:p>
    <w:p w:rsidR="0089254B" w:rsidRPr="004D41BF" w:rsidRDefault="0089254B" w:rsidP="004D41BF">
      <w:pPr>
        <w:pStyle w:val="a"/>
        <w:tabs>
          <w:tab w:val="left" w:pos="56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- «</w:t>
      </w:r>
      <w:r w:rsidRPr="004D41BF">
        <w:rPr>
          <w:sz w:val="28"/>
          <w:szCs w:val="28"/>
        </w:rPr>
        <w:t>Постановка на учет граждан, испытывающих потребность в древесине</w:t>
      </w:r>
    </w:p>
    <w:p w:rsidR="0089254B" w:rsidRPr="00323CCD" w:rsidRDefault="0089254B" w:rsidP="00323CCD">
      <w:pPr>
        <w:pStyle w:val="a"/>
        <w:tabs>
          <w:tab w:val="left" w:pos="567"/>
        </w:tabs>
        <w:spacing w:line="240" w:lineRule="exact"/>
        <w:rPr>
          <w:sz w:val="28"/>
          <w:szCs w:val="28"/>
        </w:rPr>
      </w:pPr>
      <w:r w:rsidRPr="00323CCD">
        <w:rPr>
          <w:sz w:val="28"/>
          <w:szCs w:val="28"/>
        </w:rPr>
        <w:t>для собственных нужд»;</w:t>
      </w:r>
    </w:p>
    <w:p w:rsidR="0089254B" w:rsidRDefault="0089254B" w:rsidP="0049451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2. Разместить настоящие регламенты в сети Интернет на официальном сайте муниципального образования Усть-Пристанский район.</w:t>
      </w:r>
    </w:p>
    <w:p w:rsidR="0089254B" w:rsidRDefault="0089254B" w:rsidP="004945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в установленном порядке.</w:t>
      </w:r>
    </w:p>
    <w:p w:rsidR="0089254B" w:rsidRDefault="0089254B" w:rsidP="004945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89254B" w:rsidRDefault="0089254B" w:rsidP="00DB0CF2">
      <w:pPr>
        <w:jc w:val="both"/>
        <w:rPr>
          <w:sz w:val="28"/>
          <w:szCs w:val="28"/>
        </w:rPr>
      </w:pPr>
    </w:p>
    <w:p w:rsidR="0089254B" w:rsidRDefault="0089254B" w:rsidP="00DB0CF2">
      <w:pPr>
        <w:jc w:val="both"/>
        <w:rPr>
          <w:sz w:val="28"/>
          <w:szCs w:val="28"/>
        </w:rPr>
      </w:pPr>
    </w:p>
    <w:p w:rsidR="0089254B" w:rsidRDefault="0089254B" w:rsidP="00DB0CF2">
      <w:r>
        <w:rPr>
          <w:sz w:val="28"/>
          <w:szCs w:val="28"/>
        </w:rPr>
        <w:t xml:space="preserve">    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Н.В.Лаухина</w:t>
      </w:r>
    </w:p>
    <w:p w:rsidR="0089254B" w:rsidRDefault="0089254B" w:rsidP="00DB0CF2">
      <w:r>
        <w:t xml:space="preserve">           </w:t>
      </w:r>
    </w:p>
    <w:p w:rsidR="0089254B" w:rsidRDefault="0089254B" w:rsidP="00DB0CF2">
      <w:r>
        <w:t xml:space="preserve">                                                                                         </w:t>
      </w:r>
    </w:p>
    <w:p w:rsidR="0089254B" w:rsidRDefault="0089254B" w:rsidP="00DB0CF2"/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p w:rsidR="0089254B" w:rsidRDefault="0089254B" w:rsidP="00E95300">
      <w:pPr>
        <w:jc w:val="right"/>
        <w:rPr>
          <w:sz w:val="28"/>
          <w:szCs w:val="28"/>
        </w:rPr>
      </w:pPr>
    </w:p>
    <w:sectPr w:rsidR="0089254B" w:rsidSect="0094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922"/>
    <w:multiLevelType w:val="hybridMultilevel"/>
    <w:tmpl w:val="A056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8179F9"/>
    <w:multiLevelType w:val="hybridMultilevel"/>
    <w:tmpl w:val="908A6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425A0E"/>
    <w:multiLevelType w:val="hybridMultilevel"/>
    <w:tmpl w:val="E3B66A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481299"/>
    <w:multiLevelType w:val="hybridMultilevel"/>
    <w:tmpl w:val="9A286642"/>
    <w:lvl w:ilvl="0" w:tplc="7A9E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3D4955"/>
    <w:multiLevelType w:val="hybridMultilevel"/>
    <w:tmpl w:val="CB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25265D"/>
    <w:multiLevelType w:val="hybridMultilevel"/>
    <w:tmpl w:val="2528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506F1F"/>
    <w:multiLevelType w:val="hybridMultilevel"/>
    <w:tmpl w:val="E7BC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AF"/>
    <w:rsid w:val="00027716"/>
    <w:rsid w:val="00053ACA"/>
    <w:rsid w:val="00083505"/>
    <w:rsid w:val="000C7617"/>
    <w:rsid w:val="000E1C7C"/>
    <w:rsid w:val="000E4FC3"/>
    <w:rsid w:val="00102928"/>
    <w:rsid w:val="00114531"/>
    <w:rsid w:val="001206FE"/>
    <w:rsid w:val="00132C94"/>
    <w:rsid w:val="00145BBE"/>
    <w:rsid w:val="0018362F"/>
    <w:rsid w:val="001B1943"/>
    <w:rsid w:val="0020729A"/>
    <w:rsid w:val="0025587F"/>
    <w:rsid w:val="0027273C"/>
    <w:rsid w:val="002843C9"/>
    <w:rsid w:val="002A65DA"/>
    <w:rsid w:val="002A7BAF"/>
    <w:rsid w:val="002A7CB9"/>
    <w:rsid w:val="002D5675"/>
    <w:rsid w:val="00300B95"/>
    <w:rsid w:val="00323CCD"/>
    <w:rsid w:val="00335C3B"/>
    <w:rsid w:val="00356B1D"/>
    <w:rsid w:val="003A2AD5"/>
    <w:rsid w:val="003A6D94"/>
    <w:rsid w:val="003C19DE"/>
    <w:rsid w:val="003C5543"/>
    <w:rsid w:val="003D0E71"/>
    <w:rsid w:val="003F00C1"/>
    <w:rsid w:val="003F5CA0"/>
    <w:rsid w:val="004248EB"/>
    <w:rsid w:val="00427DA3"/>
    <w:rsid w:val="00427FE3"/>
    <w:rsid w:val="0045631F"/>
    <w:rsid w:val="004579D3"/>
    <w:rsid w:val="00492EA9"/>
    <w:rsid w:val="004941C2"/>
    <w:rsid w:val="00494515"/>
    <w:rsid w:val="004A3BBE"/>
    <w:rsid w:val="004B4F22"/>
    <w:rsid w:val="004C0476"/>
    <w:rsid w:val="004C5395"/>
    <w:rsid w:val="004D41BF"/>
    <w:rsid w:val="00552811"/>
    <w:rsid w:val="005666C4"/>
    <w:rsid w:val="005B3486"/>
    <w:rsid w:val="005F6B78"/>
    <w:rsid w:val="00614DD2"/>
    <w:rsid w:val="00621645"/>
    <w:rsid w:val="00632EC4"/>
    <w:rsid w:val="006439CC"/>
    <w:rsid w:val="00643A75"/>
    <w:rsid w:val="00660275"/>
    <w:rsid w:val="00684A22"/>
    <w:rsid w:val="006B317C"/>
    <w:rsid w:val="006B6E57"/>
    <w:rsid w:val="006C6F02"/>
    <w:rsid w:val="006E588F"/>
    <w:rsid w:val="006F1207"/>
    <w:rsid w:val="00712B00"/>
    <w:rsid w:val="007156AB"/>
    <w:rsid w:val="007553BE"/>
    <w:rsid w:val="007C7C1A"/>
    <w:rsid w:val="007F75FB"/>
    <w:rsid w:val="00807355"/>
    <w:rsid w:val="0082713B"/>
    <w:rsid w:val="00861ED6"/>
    <w:rsid w:val="00891F2C"/>
    <w:rsid w:val="0089254B"/>
    <w:rsid w:val="00894E2C"/>
    <w:rsid w:val="00896AAB"/>
    <w:rsid w:val="008A201A"/>
    <w:rsid w:val="008A48FA"/>
    <w:rsid w:val="008A7E22"/>
    <w:rsid w:val="008B048E"/>
    <w:rsid w:val="008C65C4"/>
    <w:rsid w:val="00902CE4"/>
    <w:rsid w:val="00905A3D"/>
    <w:rsid w:val="00905E78"/>
    <w:rsid w:val="00910F72"/>
    <w:rsid w:val="00923260"/>
    <w:rsid w:val="00940EE1"/>
    <w:rsid w:val="00944CF1"/>
    <w:rsid w:val="009474AF"/>
    <w:rsid w:val="00951B14"/>
    <w:rsid w:val="00965CF0"/>
    <w:rsid w:val="009830AD"/>
    <w:rsid w:val="009835D6"/>
    <w:rsid w:val="00996EFF"/>
    <w:rsid w:val="009F0822"/>
    <w:rsid w:val="00A02BA5"/>
    <w:rsid w:val="00AB19E6"/>
    <w:rsid w:val="00AC060E"/>
    <w:rsid w:val="00AE7298"/>
    <w:rsid w:val="00B00358"/>
    <w:rsid w:val="00B20ABE"/>
    <w:rsid w:val="00B463A0"/>
    <w:rsid w:val="00B52950"/>
    <w:rsid w:val="00B5573C"/>
    <w:rsid w:val="00B65E3D"/>
    <w:rsid w:val="00BF47E9"/>
    <w:rsid w:val="00C123AD"/>
    <w:rsid w:val="00C44846"/>
    <w:rsid w:val="00C72988"/>
    <w:rsid w:val="00C774E9"/>
    <w:rsid w:val="00C80208"/>
    <w:rsid w:val="00C80735"/>
    <w:rsid w:val="00C95216"/>
    <w:rsid w:val="00CA306D"/>
    <w:rsid w:val="00CF1BF0"/>
    <w:rsid w:val="00D26A36"/>
    <w:rsid w:val="00D34D55"/>
    <w:rsid w:val="00D47521"/>
    <w:rsid w:val="00D62145"/>
    <w:rsid w:val="00D86C3F"/>
    <w:rsid w:val="00DA207A"/>
    <w:rsid w:val="00DA3ED2"/>
    <w:rsid w:val="00DA43EE"/>
    <w:rsid w:val="00DB0CF2"/>
    <w:rsid w:val="00DC65EE"/>
    <w:rsid w:val="00E2376D"/>
    <w:rsid w:val="00E628CA"/>
    <w:rsid w:val="00E82849"/>
    <w:rsid w:val="00E86E08"/>
    <w:rsid w:val="00E95300"/>
    <w:rsid w:val="00E955AF"/>
    <w:rsid w:val="00EE1CD5"/>
    <w:rsid w:val="00EE47C9"/>
    <w:rsid w:val="00EE51DC"/>
    <w:rsid w:val="00EF1BD1"/>
    <w:rsid w:val="00F03F4B"/>
    <w:rsid w:val="00F329DF"/>
    <w:rsid w:val="00F46608"/>
    <w:rsid w:val="00F47CCB"/>
    <w:rsid w:val="00F55228"/>
    <w:rsid w:val="00FE2729"/>
    <w:rsid w:val="00FF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1ED6"/>
    <w:pPr>
      <w:ind w:left="720"/>
      <w:contextualSpacing/>
    </w:pPr>
  </w:style>
  <w:style w:type="paragraph" w:customStyle="1" w:styleId="a">
    <w:name w:val="Без интервала"/>
    <w:uiPriority w:val="99"/>
    <w:rsid w:val="000C761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2</Pages>
  <Words>265</Words>
  <Characters>1511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Bru_ss</cp:lastModifiedBy>
  <cp:revision>67</cp:revision>
  <cp:lastPrinted>2015-08-13T19:47:00Z</cp:lastPrinted>
  <dcterms:created xsi:type="dcterms:W3CDTF">2015-01-27T07:12:00Z</dcterms:created>
  <dcterms:modified xsi:type="dcterms:W3CDTF">2018-12-25T09:04:00Z</dcterms:modified>
</cp:coreProperties>
</file>